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1F" w:rsidRDefault="00E821CA" w:rsidP="000041B9">
      <w:pPr>
        <w:pStyle w:val="a5"/>
      </w:pPr>
      <w:r>
        <w:t>Delivery Note Template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1377"/>
        <w:gridCol w:w="2885"/>
      </w:tblGrid>
      <w:tr w:rsidR="00E821CA" w:rsidTr="0000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21CA" w:rsidRDefault="00E821CA" w:rsidP="00E821CA">
            <w:r>
              <w:t>Date:</w:t>
            </w:r>
          </w:p>
        </w:tc>
        <w:tc>
          <w:tcPr>
            <w:tcW w:w="6713" w:type="dxa"/>
            <w:gridSpan w:val="3"/>
          </w:tcPr>
          <w:p w:rsidR="00E821CA" w:rsidRDefault="00E821CA" w:rsidP="00E82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1CA" w:rsidTr="0000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21CA" w:rsidRDefault="00E821CA" w:rsidP="00E821CA">
            <w:r>
              <w:t>Reference No.</w:t>
            </w:r>
          </w:p>
        </w:tc>
        <w:tc>
          <w:tcPr>
            <w:tcW w:w="6713" w:type="dxa"/>
            <w:gridSpan w:val="3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0041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21CA" w:rsidRDefault="00E821CA" w:rsidP="00E821CA">
            <w:r>
              <w:t>Company:</w:t>
            </w:r>
          </w:p>
        </w:tc>
        <w:tc>
          <w:tcPr>
            <w:tcW w:w="2451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7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Customer:</w:t>
            </w:r>
          </w:p>
        </w:tc>
        <w:tc>
          <w:tcPr>
            <w:tcW w:w="2885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E821CA" w:rsidTr="0000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21CA" w:rsidRDefault="00E821CA" w:rsidP="00E821CA">
            <w:r>
              <w:t>Contact</w:t>
            </w:r>
          </w:p>
        </w:tc>
        <w:tc>
          <w:tcPr>
            <w:tcW w:w="2451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7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Contact:</w:t>
            </w:r>
          </w:p>
        </w:tc>
        <w:tc>
          <w:tcPr>
            <w:tcW w:w="2885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0041B9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821CA" w:rsidRDefault="00E821CA" w:rsidP="00E821CA">
            <w:r>
              <w:t>Address:</w:t>
            </w:r>
          </w:p>
        </w:tc>
        <w:tc>
          <w:tcPr>
            <w:tcW w:w="2451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7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Address:</w:t>
            </w:r>
          </w:p>
        </w:tc>
        <w:tc>
          <w:tcPr>
            <w:tcW w:w="2885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821CA" w:rsidRPr="00E821CA" w:rsidRDefault="00E821CA" w:rsidP="00E821CA"/>
    <w:p w:rsidR="00E821CA" w:rsidRDefault="00E821CA" w:rsidP="000041B9">
      <w:pPr>
        <w:pStyle w:val="2"/>
      </w:pPr>
      <w:r>
        <w:t>Delivery Details: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1701"/>
        <w:gridCol w:w="1184"/>
      </w:tblGrid>
      <w:tr w:rsidR="00E821CA" w:rsidTr="00E821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>
            <w:r>
              <w:t>Quantity</w:t>
            </w:r>
          </w:p>
        </w:tc>
        <w:tc>
          <w:tcPr>
            <w:tcW w:w="4395" w:type="dxa"/>
          </w:tcPr>
          <w:p w:rsidR="00E821CA" w:rsidRDefault="00E821CA" w:rsidP="00E82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01" w:type="dxa"/>
          </w:tcPr>
          <w:p w:rsidR="00E821CA" w:rsidRDefault="00E821CA" w:rsidP="00E82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Price</w:t>
            </w:r>
          </w:p>
        </w:tc>
        <w:tc>
          <w:tcPr>
            <w:tcW w:w="1184" w:type="dxa"/>
          </w:tcPr>
          <w:p w:rsidR="00E821CA" w:rsidRDefault="00E821CA" w:rsidP="00E821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E821CA" w:rsidTr="00E8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E82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1CA" w:rsidTr="00E8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E82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1CA" w:rsidTr="00E8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E82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821CA" w:rsidRDefault="00E821CA" w:rsidP="00E821CA"/>
        </w:tc>
        <w:tc>
          <w:tcPr>
            <w:tcW w:w="4395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E821CA" w:rsidRDefault="00E821CA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1B9" w:rsidTr="00E8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041B9" w:rsidRDefault="000041B9" w:rsidP="00E821CA"/>
        </w:tc>
        <w:tc>
          <w:tcPr>
            <w:tcW w:w="4395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41B9" w:rsidTr="00E82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041B9" w:rsidRDefault="000041B9" w:rsidP="00E821CA"/>
        </w:tc>
        <w:tc>
          <w:tcPr>
            <w:tcW w:w="4395" w:type="dxa"/>
          </w:tcPr>
          <w:p w:rsidR="000041B9" w:rsidRDefault="000041B9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0041B9" w:rsidRDefault="000041B9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0041B9" w:rsidRDefault="000041B9" w:rsidP="00E82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41B9" w:rsidTr="00E82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0041B9" w:rsidRDefault="000041B9" w:rsidP="00E821CA"/>
        </w:tc>
        <w:tc>
          <w:tcPr>
            <w:tcW w:w="4395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4" w:type="dxa"/>
          </w:tcPr>
          <w:p w:rsidR="000041B9" w:rsidRDefault="000041B9" w:rsidP="00E82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1CA" w:rsidTr="00E821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4"/>
          </w:tcPr>
          <w:p w:rsidR="00E821CA" w:rsidRDefault="00E821CA" w:rsidP="00E821CA">
            <w:r>
              <w:t>Total</w:t>
            </w:r>
          </w:p>
        </w:tc>
      </w:tr>
    </w:tbl>
    <w:p w:rsidR="00E821CA" w:rsidRPr="00E821CA" w:rsidRDefault="00E821CA" w:rsidP="00E821CA"/>
    <w:p w:rsidR="00E821CA" w:rsidRDefault="00E821CA"/>
    <w:sectPr w:rsidR="00E8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CA"/>
    <w:rsid w:val="000041B9"/>
    <w:rsid w:val="00183FF7"/>
    <w:rsid w:val="00280BF7"/>
    <w:rsid w:val="005F0BEF"/>
    <w:rsid w:val="005F4E9E"/>
    <w:rsid w:val="00662445"/>
    <w:rsid w:val="007A051F"/>
    <w:rsid w:val="00894395"/>
    <w:rsid w:val="009913FD"/>
    <w:rsid w:val="00D41DAC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9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041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41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41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41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41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41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41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41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41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41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uiPriority w:val="59"/>
    <w:rsid w:val="00E8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table" w:styleId="-6">
    <w:name w:val="Colorful Grid Accent 6"/>
    <w:basedOn w:val="a1"/>
    <w:uiPriority w:val="73"/>
    <w:rsid w:val="00E821C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Grid 2 Accent 3"/>
    <w:basedOn w:val="a1"/>
    <w:uiPriority w:val="68"/>
    <w:rsid w:val="00E821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E821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0041B9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3Char">
    <w:name w:val="标题 3 Char"/>
    <w:basedOn w:val="a0"/>
    <w:link w:val="3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0041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0041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0041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0041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041B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0041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5"/>
    <w:uiPriority w:val="10"/>
    <w:rsid w:val="000041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Char0"/>
    <w:uiPriority w:val="11"/>
    <w:qFormat/>
    <w:rsid w:val="000041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0041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0041B9"/>
    <w:rPr>
      <w:b/>
      <w:bCs/>
      <w:spacing w:val="0"/>
    </w:rPr>
  </w:style>
  <w:style w:type="character" w:styleId="a8">
    <w:name w:val="Emphasis"/>
    <w:uiPriority w:val="20"/>
    <w:qFormat/>
    <w:rsid w:val="000041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Char1"/>
    <w:uiPriority w:val="1"/>
    <w:qFormat/>
    <w:rsid w:val="000041B9"/>
    <w:pPr>
      <w:spacing w:after="0" w:line="240" w:lineRule="auto"/>
    </w:pPr>
  </w:style>
  <w:style w:type="character" w:customStyle="1" w:styleId="Char1">
    <w:name w:val="无间隔 Char"/>
    <w:basedOn w:val="a0"/>
    <w:link w:val="a9"/>
    <w:uiPriority w:val="1"/>
    <w:rsid w:val="000041B9"/>
    <w:rPr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0041B9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0041B9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b"/>
    <w:uiPriority w:val="29"/>
    <w:rsid w:val="000041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Char3"/>
    <w:uiPriority w:val="30"/>
    <w:qFormat/>
    <w:rsid w:val="000041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c"/>
    <w:uiPriority w:val="30"/>
    <w:rsid w:val="000041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0041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0041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0041B9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0041B9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0041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0041B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9"/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041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41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41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41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41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41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41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41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41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41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table" w:styleId="a3">
    <w:name w:val="Table Grid"/>
    <w:basedOn w:val="a1"/>
    <w:uiPriority w:val="59"/>
    <w:rsid w:val="00E8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table" w:styleId="-6">
    <w:name w:val="Colorful Grid Accent 6"/>
    <w:basedOn w:val="a1"/>
    <w:uiPriority w:val="73"/>
    <w:rsid w:val="00E821C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3">
    <w:name w:val="Medium Grid 2 Accent 3"/>
    <w:basedOn w:val="a1"/>
    <w:uiPriority w:val="68"/>
    <w:rsid w:val="00E821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1"/>
    <w:uiPriority w:val="68"/>
    <w:rsid w:val="00E821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0041B9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3Char">
    <w:name w:val="标题 3 Char"/>
    <w:basedOn w:val="a0"/>
    <w:link w:val="3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标题 4 Char"/>
    <w:basedOn w:val="a0"/>
    <w:link w:val="4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标题 5 Char"/>
    <w:basedOn w:val="a0"/>
    <w:link w:val="5"/>
    <w:uiPriority w:val="9"/>
    <w:semiHidden/>
    <w:rsid w:val="000041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标题 6 Char"/>
    <w:basedOn w:val="a0"/>
    <w:link w:val="6"/>
    <w:uiPriority w:val="9"/>
    <w:semiHidden/>
    <w:rsid w:val="000041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标题 7 Char"/>
    <w:basedOn w:val="a0"/>
    <w:link w:val="7"/>
    <w:uiPriority w:val="9"/>
    <w:semiHidden/>
    <w:rsid w:val="000041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标题 8 Char"/>
    <w:basedOn w:val="a0"/>
    <w:link w:val="8"/>
    <w:uiPriority w:val="9"/>
    <w:semiHidden/>
    <w:rsid w:val="000041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标题 9 Char"/>
    <w:basedOn w:val="a0"/>
    <w:link w:val="9"/>
    <w:uiPriority w:val="9"/>
    <w:semiHidden/>
    <w:rsid w:val="000041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041B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0041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标题 Char"/>
    <w:basedOn w:val="a0"/>
    <w:link w:val="a5"/>
    <w:uiPriority w:val="10"/>
    <w:rsid w:val="000041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Char0"/>
    <w:uiPriority w:val="11"/>
    <w:qFormat/>
    <w:rsid w:val="000041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0041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0041B9"/>
    <w:rPr>
      <w:b/>
      <w:bCs/>
      <w:spacing w:val="0"/>
    </w:rPr>
  </w:style>
  <w:style w:type="character" w:styleId="a8">
    <w:name w:val="Emphasis"/>
    <w:uiPriority w:val="20"/>
    <w:qFormat/>
    <w:rsid w:val="000041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Char1"/>
    <w:uiPriority w:val="1"/>
    <w:qFormat/>
    <w:rsid w:val="000041B9"/>
    <w:pPr>
      <w:spacing w:after="0" w:line="240" w:lineRule="auto"/>
    </w:pPr>
  </w:style>
  <w:style w:type="character" w:customStyle="1" w:styleId="Char1">
    <w:name w:val="无间隔 Char"/>
    <w:basedOn w:val="a0"/>
    <w:link w:val="a9"/>
    <w:uiPriority w:val="1"/>
    <w:rsid w:val="000041B9"/>
    <w:rPr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0041B9"/>
    <w:pPr>
      <w:ind w:left="720"/>
      <w:contextualSpacing/>
    </w:pPr>
  </w:style>
  <w:style w:type="paragraph" w:styleId="ab">
    <w:name w:val="Quote"/>
    <w:basedOn w:val="a"/>
    <w:next w:val="a"/>
    <w:link w:val="Char2"/>
    <w:uiPriority w:val="29"/>
    <w:qFormat/>
    <w:rsid w:val="000041B9"/>
    <w:rPr>
      <w:i w:val="0"/>
      <w:iCs w:val="0"/>
      <w:color w:val="943634" w:themeColor="accent2" w:themeShade="BF"/>
    </w:rPr>
  </w:style>
  <w:style w:type="character" w:customStyle="1" w:styleId="Char2">
    <w:name w:val="引用 Char"/>
    <w:basedOn w:val="a0"/>
    <w:link w:val="ab"/>
    <w:uiPriority w:val="29"/>
    <w:rsid w:val="000041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Char3"/>
    <w:uiPriority w:val="30"/>
    <w:qFormat/>
    <w:rsid w:val="000041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3">
    <w:name w:val="明显引用 Char"/>
    <w:basedOn w:val="a0"/>
    <w:link w:val="ac"/>
    <w:uiPriority w:val="30"/>
    <w:rsid w:val="000041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0041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0041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0041B9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0041B9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0041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0041B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Delivery Note Template</Template>
  <TotalTime>14</TotalTime>
  <Pages>1</Pages>
  <Words>32</Words>
  <Characters>185</Characters>
  <Application>Microsoft Office Word</Application>
  <DocSecurity>0</DocSecurity>
  <Lines>1</Lines>
  <Paragraphs>1</Paragraphs>
  <ScaleCrop>false</ScaleCrop>
  <Company>雨林木风封装组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cao</cp:lastModifiedBy>
  <cp:revision>1</cp:revision>
  <dcterms:created xsi:type="dcterms:W3CDTF">2013-03-15T02:09:00Z</dcterms:created>
  <dcterms:modified xsi:type="dcterms:W3CDTF">2013-03-15T02:23:00Z</dcterms:modified>
</cp:coreProperties>
</file>